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1F94" w14:textId="40984916" w:rsidR="009F114F" w:rsidRPr="009F114F" w:rsidRDefault="00891373" w:rsidP="009F114F">
      <w:pPr>
        <w:spacing w:after="0" w:line="276" w:lineRule="auto"/>
        <w:ind w:right="-427"/>
        <w:jc w:val="right"/>
        <w:rPr>
          <w:rFonts w:ascii="Calibri" w:eastAsia="Calibri" w:hAnsi="Calibri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473C07" wp14:editId="2D38AD75">
            <wp:simplePos x="0" y="0"/>
            <wp:positionH relativeFrom="column">
              <wp:posOffset>46990</wp:posOffset>
            </wp:positionH>
            <wp:positionV relativeFrom="paragraph">
              <wp:posOffset>-291465</wp:posOffset>
            </wp:positionV>
            <wp:extent cx="2401200" cy="691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B5C83" w14:textId="487160B8" w:rsidR="009F114F" w:rsidRPr="009F114F" w:rsidRDefault="009F114F" w:rsidP="009F114F">
      <w:pPr>
        <w:spacing w:after="0" w:line="276" w:lineRule="auto"/>
        <w:jc w:val="center"/>
        <w:rPr>
          <w:rFonts w:ascii="Calibri" w:eastAsia="Calibri" w:hAnsi="Calibri" w:cs="Arial"/>
          <w:b/>
          <w:sz w:val="20"/>
        </w:rPr>
      </w:pPr>
    </w:p>
    <w:p w14:paraId="0A78EF13" w14:textId="77777777" w:rsidR="009F114F" w:rsidRPr="009F114F" w:rsidRDefault="009F114F" w:rsidP="009F114F">
      <w:pPr>
        <w:spacing w:after="0" w:line="276" w:lineRule="auto"/>
        <w:jc w:val="center"/>
        <w:rPr>
          <w:rFonts w:ascii="Calibri" w:eastAsia="Calibri" w:hAnsi="Calibri" w:cs="Arial"/>
          <w:b/>
          <w:sz w:val="20"/>
        </w:rPr>
      </w:pPr>
    </w:p>
    <w:p w14:paraId="5C786B71" w14:textId="7B64C10B" w:rsidR="009F114F" w:rsidRDefault="009F114F" w:rsidP="009F114F">
      <w:pPr>
        <w:spacing w:after="0" w:line="276" w:lineRule="auto"/>
        <w:jc w:val="center"/>
        <w:rPr>
          <w:rFonts w:ascii="Calibri" w:eastAsia="Calibri" w:hAnsi="Calibri" w:cs="Arial"/>
          <w:b/>
          <w:sz w:val="20"/>
        </w:rPr>
      </w:pPr>
    </w:p>
    <w:p w14:paraId="634ECB97" w14:textId="60E53ECA" w:rsidR="0099750A" w:rsidRDefault="0099750A" w:rsidP="009F114F">
      <w:pPr>
        <w:spacing w:after="0" w:line="276" w:lineRule="auto"/>
        <w:jc w:val="center"/>
        <w:rPr>
          <w:rFonts w:ascii="Calibri" w:eastAsia="Calibri" w:hAnsi="Calibri" w:cs="Arial"/>
          <w:b/>
          <w:sz w:val="20"/>
        </w:rPr>
      </w:pPr>
    </w:p>
    <w:p w14:paraId="55A6AA8A" w14:textId="77777777" w:rsidR="0099750A" w:rsidRPr="009F114F" w:rsidRDefault="0099750A" w:rsidP="009F114F">
      <w:pPr>
        <w:spacing w:after="0" w:line="276" w:lineRule="auto"/>
        <w:jc w:val="center"/>
        <w:rPr>
          <w:rFonts w:ascii="Calibri" w:eastAsia="Calibri" w:hAnsi="Calibri" w:cs="Arial"/>
          <w:b/>
          <w:sz w:val="20"/>
        </w:rPr>
      </w:pPr>
    </w:p>
    <w:p w14:paraId="12BEA917" w14:textId="411C9470" w:rsidR="009F114F" w:rsidRPr="009F114F" w:rsidRDefault="009F114F" w:rsidP="009F114F">
      <w:pPr>
        <w:spacing w:after="0" w:line="276" w:lineRule="auto"/>
        <w:rPr>
          <w:rFonts w:ascii="Arial" w:eastAsia="Calibri" w:hAnsi="Arial" w:cs="Arial"/>
          <w:b/>
          <w:sz w:val="20"/>
        </w:rPr>
      </w:pPr>
    </w:p>
    <w:p w14:paraId="3769A56E" w14:textId="043DDD23" w:rsidR="009F114F" w:rsidRPr="009F114F" w:rsidRDefault="009F114F" w:rsidP="009F114F">
      <w:pPr>
        <w:keepNext/>
        <w:keepLines/>
        <w:spacing w:before="40" w:after="0" w:line="276" w:lineRule="auto"/>
        <w:jc w:val="center"/>
        <w:outlineLvl w:val="1"/>
        <w:rPr>
          <w:rFonts w:ascii="Arial" w:eastAsia="Times New Roman" w:hAnsi="Arial" w:cs="Arial"/>
          <w:b/>
          <w:color w:val="0070C0"/>
          <w:sz w:val="32"/>
          <w:szCs w:val="32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</w:rPr>
        <w:t xml:space="preserve">Offener </w:t>
      </w:r>
      <w:r w:rsidRPr="009F114F">
        <w:rPr>
          <w:rFonts w:ascii="Arial" w:eastAsia="Times New Roman" w:hAnsi="Arial" w:cs="Arial"/>
          <w:b/>
          <w:color w:val="0070C0"/>
          <w:sz w:val="32"/>
          <w:szCs w:val="32"/>
        </w:rPr>
        <w:t>Unterrichtsbeobachtungsbogen</w:t>
      </w:r>
    </w:p>
    <w:p w14:paraId="356087FE" w14:textId="77777777" w:rsidR="00891373" w:rsidRDefault="00891373" w:rsidP="00891373">
      <w:pPr>
        <w:pStyle w:val="berschrift2"/>
        <w:jc w:val="center"/>
        <w:rPr>
          <w:rFonts w:ascii="Arial" w:hAnsi="Arial" w:cs="Arial"/>
          <w:color w:val="0070C0"/>
          <w:sz w:val="22"/>
          <w:szCs w:val="22"/>
        </w:rPr>
      </w:pPr>
      <w:r w:rsidRPr="001442F2">
        <w:rPr>
          <w:rFonts w:ascii="Arial" w:hAnsi="Arial" w:cs="Arial"/>
          <w:color w:val="0070C0"/>
          <w:sz w:val="22"/>
          <w:szCs w:val="22"/>
        </w:rPr>
        <w:t xml:space="preserve">zur Anwendung </w:t>
      </w:r>
      <w:r>
        <w:rPr>
          <w:rFonts w:ascii="Arial" w:hAnsi="Arial" w:cs="Arial"/>
          <w:color w:val="0070C0"/>
          <w:sz w:val="22"/>
          <w:szCs w:val="22"/>
        </w:rPr>
        <w:t>bei</w:t>
      </w:r>
      <w:r w:rsidRPr="001442F2">
        <w:rPr>
          <w:rFonts w:ascii="Arial" w:hAnsi="Arial" w:cs="Arial"/>
          <w:color w:val="0070C0"/>
          <w:sz w:val="22"/>
          <w:szCs w:val="22"/>
        </w:rPr>
        <w:t xml:space="preserve"> der kollegialen Hospitation</w:t>
      </w:r>
    </w:p>
    <w:p w14:paraId="6CC1A64C" w14:textId="77777777" w:rsidR="009F114F" w:rsidRPr="009F114F" w:rsidRDefault="009F114F" w:rsidP="009F114F">
      <w:pPr>
        <w:spacing w:after="200" w:line="276" w:lineRule="auto"/>
        <w:rPr>
          <w:rFonts w:ascii="Calibri" w:eastAsia="Calibri" w:hAnsi="Calibri" w:cs="Arial"/>
        </w:rPr>
      </w:pPr>
    </w:p>
    <w:p w14:paraId="5C1591BE" w14:textId="2513D661" w:rsidR="009F114F" w:rsidRPr="009F114F" w:rsidRDefault="009F114F" w:rsidP="009F114F">
      <w:pPr>
        <w:spacing w:after="360" w:line="276" w:lineRule="auto"/>
        <w:ind w:right="-425"/>
        <w:rPr>
          <w:rFonts w:ascii="Arial" w:eastAsia="Calibri" w:hAnsi="Arial" w:cs="Arial"/>
          <w:sz w:val="20"/>
          <w:szCs w:val="20"/>
        </w:rPr>
      </w:pPr>
      <w:r w:rsidRPr="009F114F">
        <w:rPr>
          <w:rFonts w:ascii="Arial" w:eastAsia="Calibri" w:hAnsi="Arial" w:cs="Arial"/>
          <w:sz w:val="20"/>
          <w:szCs w:val="20"/>
        </w:rPr>
        <w:t>Klasse: __</w:t>
      </w:r>
      <w:r w:rsidR="008D1799">
        <w:rPr>
          <w:rFonts w:ascii="Arial" w:eastAsia="Calibri" w:hAnsi="Arial" w:cs="Arial"/>
          <w:sz w:val="20"/>
          <w:szCs w:val="20"/>
        </w:rPr>
        <w:t>_</w:t>
      </w:r>
      <w:r w:rsidRPr="009F114F">
        <w:rPr>
          <w:rFonts w:ascii="Arial" w:eastAsia="Calibri" w:hAnsi="Arial" w:cs="Arial"/>
          <w:sz w:val="20"/>
          <w:szCs w:val="20"/>
        </w:rPr>
        <w:t>_ Fach: _________ Lehrkraft: _______________ Beobachtungsdauer: __</w:t>
      </w:r>
      <w:r w:rsidR="008D1799">
        <w:rPr>
          <w:rFonts w:ascii="Arial" w:eastAsia="Calibri" w:hAnsi="Arial" w:cs="Arial"/>
          <w:sz w:val="20"/>
          <w:szCs w:val="20"/>
        </w:rPr>
        <w:t>_</w:t>
      </w:r>
      <w:r w:rsidRPr="009F114F">
        <w:rPr>
          <w:rFonts w:ascii="Arial" w:eastAsia="Calibri" w:hAnsi="Arial" w:cs="Arial"/>
          <w:sz w:val="20"/>
          <w:szCs w:val="20"/>
        </w:rPr>
        <w:t>___ Datum: ____</w:t>
      </w:r>
      <w:r w:rsidR="008D1799">
        <w:rPr>
          <w:rFonts w:ascii="Arial" w:eastAsia="Calibri" w:hAnsi="Arial" w:cs="Arial"/>
          <w:sz w:val="20"/>
          <w:szCs w:val="20"/>
        </w:rPr>
        <w:t>_</w:t>
      </w:r>
      <w:r w:rsidRPr="009F114F">
        <w:rPr>
          <w:rFonts w:ascii="Arial" w:eastAsia="Calibri" w:hAnsi="Arial" w:cs="Arial"/>
          <w:sz w:val="20"/>
          <w:szCs w:val="20"/>
        </w:rPr>
        <w:t>______</w:t>
      </w:r>
    </w:p>
    <w:p w14:paraId="428501A9" w14:textId="31A1CA5A" w:rsidR="009F114F" w:rsidRDefault="009F114F" w:rsidP="009F114F">
      <w:pPr>
        <w:spacing w:after="360" w:line="276" w:lineRule="auto"/>
        <w:ind w:right="-425"/>
        <w:rPr>
          <w:rFonts w:ascii="Arial" w:eastAsia="Calibri" w:hAnsi="Arial" w:cs="Arial"/>
          <w:sz w:val="20"/>
          <w:szCs w:val="20"/>
        </w:rPr>
      </w:pPr>
      <w:r w:rsidRPr="009F114F">
        <w:rPr>
          <w:rFonts w:ascii="Arial" w:eastAsia="Calibri" w:hAnsi="Arial" w:cs="Arial"/>
          <w:sz w:val="20"/>
          <w:szCs w:val="20"/>
        </w:rPr>
        <w:t>Vorgespräch am: __________________</w:t>
      </w:r>
      <w:r w:rsidRPr="009F114F">
        <w:rPr>
          <w:rFonts w:ascii="Arial" w:eastAsia="Calibri" w:hAnsi="Arial" w:cs="Arial"/>
          <w:sz w:val="20"/>
          <w:szCs w:val="20"/>
        </w:rPr>
        <w:tab/>
      </w:r>
      <w:r w:rsidRPr="009F114F">
        <w:rPr>
          <w:rFonts w:ascii="Arial" w:eastAsia="Calibri" w:hAnsi="Arial" w:cs="Arial"/>
          <w:sz w:val="20"/>
          <w:szCs w:val="20"/>
        </w:rPr>
        <w:tab/>
        <w:t>Nachgespräch am: __________________</w:t>
      </w:r>
    </w:p>
    <w:p w14:paraId="26DCB8FC" w14:textId="77777777" w:rsidR="009F114F" w:rsidRPr="009F114F" w:rsidRDefault="009F114F" w:rsidP="009F114F">
      <w:pPr>
        <w:spacing w:after="360" w:line="276" w:lineRule="auto"/>
        <w:ind w:right="-425"/>
        <w:rPr>
          <w:rFonts w:ascii="Arial" w:eastAsia="Calibri" w:hAnsi="Arial" w:cs="Arial"/>
          <w:sz w:val="20"/>
          <w:szCs w:val="20"/>
        </w:rPr>
      </w:pPr>
    </w:p>
    <w:p w14:paraId="039D8FDB" w14:textId="0F9405EF" w:rsidR="009F114F" w:rsidRPr="009F114F" w:rsidRDefault="009F114F" w:rsidP="009F114F">
      <w:pPr>
        <w:spacing w:after="180" w:line="276" w:lineRule="auto"/>
        <w:ind w:right="-425"/>
        <w:jc w:val="both"/>
        <w:rPr>
          <w:rFonts w:ascii="Arial" w:eastAsia="Calibri" w:hAnsi="Arial" w:cs="Arial"/>
          <w:b/>
          <w:bCs/>
          <w:color w:val="0070C0"/>
          <w:sz w:val="24"/>
          <w:szCs w:val="24"/>
        </w:rPr>
      </w:pPr>
      <w:r w:rsidRPr="009F114F">
        <w:rPr>
          <w:rFonts w:ascii="Arial" w:eastAsia="Calibri" w:hAnsi="Arial" w:cs="Arial"/>
          <w:b/>
          <w:bCs/>
          <w:color w:val="0070C0"/>
          <w:sz w:val="24"/>
          <w:szCs w:val="24"/>
        </w:rPr>
        <w:t>Beobachtungs</w:t>
      </w:r>
      <w:r w:rsidR="002708B3">
        <w:rPr>
          <w:rFonts w:ascii="Arial" w:eastAsia="Calibri" w:hAnsi="Arial" w:cs="Arial"/>
          <w:b/>
          <w:bCs/>
          <w:color w:val="0070C0"/>
          <w:sz w:val="24"/>
          <w:szCs w:val="24"/>
        </w:rPr>
        <w:t>fokus</w:t>
      </w:r>
      <w:r>
        <w:rPr>
          <w:rFonts w:ascii="Arial" w:eastAsia="Calibri" w:hAnsi="Arial" w:cs="Arial"/>
          <w:b/>
          <w:bCs/>
          <w:color w:val="0070C0"/>
          <w:sz w:val="24"/>
          <w:szCs w:val="24"/>
        </w:rPr>
        <w:t>: _________________</w:t>
      </w:r>
      <w:r w:rsidR="00843FAD">
        <w:rPr>
          <w:rFonts w:ascii="Arial" w:eastAsia="Calibri" w:hAnsi="Arial" w:cs="Arial"/>
          <w:b/>
          <w:bCs/>
          <w:color w:val="0070C0"/>
          <w:sz w:val="24"/>
          <w:szCs w:val="24"/>
        </w:rPr>
        <w:t>___</w:t>
      </w:r>
      <w:r w:rsidR="002708B3">
        <w:rPr>
          <w:rFonts w:ascii="Arial" w:eastAsia="Calibri" w:hAnsi="Arial" w:cs="Arial"/>
          <w:b/>
          <w:bCs/>
          <w:color w:val="0070C0"/>
          <w:sz w:val="24"/>
          <w:szCs w:val="24"/>
        </w:rPr>
        <w:t>______</w:t>
      </w:r>
      <w:r w:rsidR="00843FAD">
        <w:rPr>
          <w:rFonts w:ascii="Arial" w:eastAsia="Calibri" w:hAnsi="Arial" w:cs="Arial"/>
          <w:b/>
          <w:bCs/>
          <w:color w:val="0070C0"/>
          <w:sz w:val="24"/>
          <w:szCs w:val="24"/>
        </w:rPr>
        <w:t>____________________________</w:t>
      </w:r>
      <w:r>
        <w:rPr>
          <w:rFonts w:ascii="Arial" w:eastAsia="Calibri" w:hAnsi="Arial" w:cs="Arial"/>
          <w:b/>
          <w:bCs/>
          <w:color w:val="0070C0"/>
          <w:sz w:val="24"/>
          <w:szCs w:val="24"/>
        </w:rPr>
        <w:t>__</w:t>
      </w:r>
    </w:p>
    <w:tbl>
      <w:tblPr>
        <w:tblStyle w:val="Tabellenraster"/>
        <w:tblW w:w="1602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5"/>
      </w:tblGrid>
      <w:tr w:rsidR="009F114F" w:rsidRPr="009F114F" w14:paraId="7E5E2EBC" w14:textId="77777777" w:rsidTr="007519C2">
        <w:trPr>
          <w:trHeight w:val="702"/>
        </w:trPr>
        <w:tc>
          <w:tcPr>
            <w:tcW w:w="16025" w:type="dxa"/>
          </w:tcPr>
          <w:p w14:paraId="359837AA" w14:textId="6EF77BE4" w:rsidR="009F114F" w:rsidRPr="009F114F" w:rsidRDefault="00843FAD" w:rsidP="00843FAD">
            <w:pPr>
              <w:spacing w:after="180"/>
              <w:ind w:right="-42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Erläuterungen</w:t>
            </w:r>
            <w:r w:rsidR="009011D3">
              <w:rPr>
                <w:rFonts w:ascii="Arial" w:eastAsia="Calibri" w:hAnsi="Arial" w:cs="Arial"/>
                <w:sz w:val="20"/>
                <w:szCs w:val="20"/>
              </w:rPr>
              <w:t xml:space="preserve"> zum Beobachtungsfokus</w:t>
            </w:r>
            <w:bookmarkStart w:id="0" w:name="_GoBack"/>
            <w:bookmarkEnd w:id="0"/>
            <w:r w:rsidR="008D179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49B69083" w14:textId="0BDD388B" w:rsidR="009F114F" w:rsidRPr="009F114F" w:rsidRDefault="009F114F" w:rsidP="00843FAD">
            <w:r w:rsidRPr="009F114F">
              <w:t>____________________________________________________________</w:t>
            </w:r>
            <w:r>
              <w:t>_</w:t>
            </w:r>
            <w:r w:rsidRPr="009F114F">
              <w:t>_</w:t>
            </w:r>
            <w:r w:rsidR="00843FAD">
              <w:t>_________________________</w:t>
            </w:r>
            <w:r w:rsidRPr="009F114F">
              <w:t>__</w:t>
            </w:r>
          </w:p>
          <w:p w14:paraId="2079DE9F" w14:textId="6EFBC707" w:rsidR="009F114F" w:rsidRPr="00843FAD" w:rsidRDefault="009F114F" w:rsidP="00843FAD">
            <w:r w:rsidRPr="009F114F">
              <w:t>___________________________________________________________</w:t>
            </w:r>
            <w:r w:rsidR="00843FAD">
              <w:t>_________________________</w:t>
            </w:r>
            <w:r w:rsidRPr="009F114F">
              <w:t>_____</w:t>
            </w:r>
          </w:p>
        </w:tc>
      </w:tr>
    </w:tbl>
    <w:p w14:paraId="7E33CC3E" w14:textId="77777777" w:rsidR="009F114F" w:rsidRPr="009F114F" w:rsidRDefault="009F114F" w:rsidP="009F114F">
      <w:pPr>
        <w:spacing w:after="0" w:line="240" w:lineRule="auto"/>
        <w:rPr>
          <w:rFonts w:ascii="Calibri" w:eastAsia="Calibri" w:hAnsi="Calibri" w:cs="Arial"/>
          <w:sz w:val="16"/>
          <w:szCs w:val="16"/>
        </w:rPr>
      </w:pPr>
    </w:p>
    <w:p w14:paraId="242F60BC" w14:textId="77777777" w:rsidR="009F114F" w:rsidRPr="009F114F" w:rsidRDefault="009F114F" w:rsidP="009F114F">
      <w:pPr>
        <w:spacing w:after="0" w:line="240" w:lineRule="auto"/>
        <w:rPr>
          <w:rFonts w:ascii="Calibri" w:eastAsia="Calibri" w:hAnsi="Calibri" w:cs="Arial"/>
          <w:sz w:val="16"/>
          <w:szCs w:val="16"/>
        </w:rPr>
      </w:pPr>
    </w:p>
    <w:tbl>
      <w:tblPr>
        <w:tblStyle w:val="Tabellenraster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F114F" w:rsidRPr="009F114F" w14:paraId="0EAB4F89" w14:textId="77777777" w:rsidTr="009F114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EC9AA" w14:textId="4549F0FE" w:rsidR="009F114F" w:rsidRPr="009F114F" w:rsidRDefault="002708B3" w:rsidP="009F114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Notizen des Beobachters</w:t>
            </w:r>
          </w:p>
        </w:tc>
      </w:tr>
      <w:tr w:rsidR="009F114F" w:rsidRPr="009F114F" w14:paraId="43E7F507" w14:textId="77777777" w:rsidTr="007519C2">
        <w:trPr>
          <w:trHeight w:val="1400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78094F00" w14:textId="49ECBC8E" w:rsidR="009F114F" w:rsidRPr="002708B3" w:rsidRDefault="002708B3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708B3">
              <w:rPr>
                <w:rFonts w:ascii="Arial" w:eastAsia="Calibri" w:hAnsi="Arial" w:cs="Arial"/>
                <w:sz w:val="16"/>
                <w:szCs w:val="16"/>
              </w:rPr>
              <w:t>Besonderheiten:</w:t>
            </w:r>
          </w:p>
          <w:p w14:paraId="1A0A6CE7" w14:textId="1D00A12D" w:rsidR="002708B3" w:rsidRDefault="002708B3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C340B39" w14:textId="339F5550" w:rsidR="002708B3" w:rsidRDefault="002708B3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2989C1B" w14:textId="33A97A92" w:rsidR="002708B3" w:rsidRDefault="002708B3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7D006D1" w14:textId="52A226E3" w:rsidR="002708B3" w:rsidRDefault="002708B3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1BABDB0" w14:textId="77777777" w:rsidR="002708B3" w:rsidRPr="002708B3" w:rsidRDefault="002708B3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F39EDBE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857574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F114F">
              <w:rPr>
                <w:rFonts w:ascii="Arial" w:eastAsia="Calibri" w:hAnsi="Arial" w:cs="Arial"/>
                <w:sz w:val="16"/>
                <w:szCs w:val="16"/>
              </w:rPr>
              <w:t>Gut gelungen:</w:t>
            </w:r>
          </w:p>
          <w:p w14:paraId="4FF7C213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DD320F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D65D84" w14:textId="427819E5" w:rsid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8649E3" w14:textId="7ECD439B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78FB7" w14:textId="640BE001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9D62C0" w14:textId="77777777" w:rsidR="002708B3" w:rsidRDefault="002708B3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868DA6" w14:textId="55226456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7020BE" w14:textId="1FA4E946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95EA84" w14:textId="77777777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C68078" w14:textId="0A089DA6" w:rsid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94A480" w14:textId="77777777" w:rsidR="00843FAD" w:rsidRDefault="00843FAD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6C042A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CE525D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3AA993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F114F">
              <w:rPr>
                <w:rFonts w:ascii="Arial" w:eastAsia="Calibri" w:hAnsi="Arial" w:cs="Arial"/>
                <w:sz w:val="16"/>
                <w:szCs w:val="16"/>
              </w:rPr>
              <w:t xml:space="preserve">Aufgefallen ist mir: </w:t>
            </w:r>
          </w:p>
          <w:p w14:paraId="2B886CE8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C6C78A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E1C903" w14:textId="4EE2382A" w:rsid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9189FC" w14:textId="77777777" w:rsidR="002708B3" w:rsidRDefault="002708B3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F97639" w14:textId="24395056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CBAEBC" w14:textId="77777777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B6E719" w14:textId="37F4C2E4" w:rsid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E57766" w14:textId="56527363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2187F7" w14:textId="77777777" w:rsidR="008D1799" w:rsidRDefault="008D1799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D4C2B3" w14:textId="743E2956" w:rsidR="00843FAD" w:rsidRDefault="00843FAD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C4C00E" w14:textId="77777777" w:rsidR="00843FAD" w:rsidRPr="009F114F" w:rsidRDefault="00843FAD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E91D55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1703EC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F114F">
              <w:rPr>
                <w:rFonts w:ascii="Arial" w:eastAsia="Calibri" w:hAnsi="Arial" w:cs="Arial"/>
                <w:sz w:val="16"/>
                <w:szCs w:val="16"/>
              </w:rPr>
              <w:t xml:space="preserve">Anregungen: </w:t>
            </w:r>
          </w:p>
          <w:p w14:paraId="2EFE377F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A3D6E8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785EF8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E01E06" w14:textId="77777777" w:rsidR="009F114F" w:rsidRPr="009F114F" w:rsidRDefault="009F114F" w:rsidP="009F114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EC7C0F" w14:textId="77777777" w:rsidR="009F114F" w:rsidRPr="009F114F" w:rsidRDefault="009F114F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06027E9" w14:textId="77777777" w:rsidR="009F114F" w:rsidRPr="009F114F" w:rsidRDefault="009F114F" w:rsidP="009F114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14:paraId="45B1E017" w14:textId="6E34E5BB" w:rsidR="0099750A" w:rsidRDefault="0099750A" w:rsidP="009F114F"/>
    <w:sectPr w:rsidR="0099750A" w:rsidSect="009F1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22FEA"/>
    <w:multiLevelType w:val="hybridMultilevel"/>
    <w:tmpl w:val="729A10B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4F"/>
    <w:rsid w:val="002708B3"/>
    <w:rsid w:val="004A0C22"/>
    <w:rsid w:val="00843FAD"/>
    <w:rsid w:val="00891373"/>
    <w:rsid w:val="008D1799"/>
    <w:rsid w:val="009011D3"/>
    <w:rsid w:val="0099750A"/>
    <w:rsid w:val="009A6A81"/>
    <w:rsid w:val="009F114F"/>
    <w:rsid w:val="00AB3A9A"/>
    <w:rsid w:val="00B7567B"/>
    <w:rsid w:val="00C13BDA"/>
    <w:rsid w:val="00D5623E"/>
    <w:rsid w:val="00FB2A1D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C5B5"/>
  <w15:chartTrackingRefBased/>
  <w15:docId w15:val="{7A7CC401-4A58-4B0B-8C2F-2BC1F51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750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137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F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562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62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62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2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2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23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